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F00B8" w:rsidRDefault="00B3448B" w:rsidP="00B3448B">
      <w:pPr>
        <w:rPr>
          <w:sz w:val="28"/>
        </w:rPr>
      </w:pP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46E9F" w:rsidRPr="00A46E9F">
          <w:rPr>
            <w:rStyle w:val="a9"/>
          </w:rPr>
          <w:t xml:space="preserve"> МУНИЦИПАЛЬНОЕ БЮДЖЕТНОЕ ДОШКОЛЬНОЕ ОБРАЗОВАТЕЛЬНОЕ УЧРЕЖДЕНИЕ ЕРМАКОВСКИЙ ДЕТСКИЙ САД №2 КОМБИНИРОВАННОГО ВИДА "РОДНИЧОК" </w:t>
        </w:r>
      </w:fldSimple>
      <w:r w:rsidRPr="00883461">
        <w:rPr>
          <w:rStyle w:val="a9"/>
        </w:rPr>
        <w:t> </w:t>
      </w:r>
    </w:p>
    <w:p w:rsidR="00DB70BA" w:rsidRPr="009F00B8" w:rsidRDefault="00DB70BA" w:rsidP="00DB70BA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79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4110"/>
        <w:gridCol w:w="2640"/>
        <w:gridCol w:w="1526"/>
        <w:gridCol w:w="3294"/>
        <w:gridCol w:w="1315"/>
      </w:tblGrid>
      <w:tr w:rsidR="00DB70BA" w:rsidRPr="00AF49A3" w:rsidTr="00073BF9">
        <w:trPr>
          <w:jc w:val="center"/>
        </w:trPr>
        <w:tc>
          <w:tcPr>
            <w:tcW w:w="2908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411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6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526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073BF9">
        <w:trPr>
          <w:jc w:val="center"/>
        </w:trPr>
        <w:tc>
          <w:tcPr>
            <w:tcW w:w="290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11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6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52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46E9F" w:rsidRPr="00AF49A3" w:rsidTr="00073BF9">
        <w:trPr>
          <w:jc w:val="center"/>
        </w:trPr>
        <w:tc>
          <w:tcPr>
            <w:tcW w:w="2908" w:type="dxa"/>
            <w:vAlign w:val="center"/>
          </w:tcPr>
          <w:p w:rsidR="00A46E9F" w:rsidRPr="00A46E9F" w:rsidRDefault="00A46E9F" w:rsidP="00A46E9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Отсутствует</w:t>
            </w:r>
          </w:p>
        </w:tc>
        <w:tc>
          <w:tcPr>
            <w:tcW w:w="4110" w:type="dxa"/>
            <w:vAlign w:val="center"/>
          </w:tcPr>
          <w:p w:rsidR="00A46E9F" w:rsidRPr="00063DF1" w:rsidRDefault="00A46E9F" w:rsidP="00DB70BA">
            <w:pPr>
              <w:pStyle w:val="aa"/>
            </w:pPr>
          </w:p>
        </w:tc>
        <w:tc>
          <w:tcPr>
            <w:tcW w:w="2640" w:type="dxa"/>
            <w:vAlign w:val="center"/>
          </w:tcPr>
          <w:p w:rsidR="00A46E9F" w:rsidRPr="00063DF1" w:rsidRDefault="00A46E9F" w:rsidP="00DB70BA">
            <w:pPr>
              <w:pStyle w:val="aa"/>
            </w:pPr>
          </w:p>
        </w:tc>
        <w:tc>
          <w:tcPr>
            <w:tcW w:w="1526" w:type="dxa"/>
            <w:vAlign w:val="center"/>
          </w:tcPr>
          <w:p w:rsidR="00A46E9F" w:rsidRPr="00063DF1" w:rsidRDefault="00A46E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46E9F" w:rsidRPr="00063DF1" w:rsidRDefault="00A46E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46E9F" w:rsidRPr="00063DF1" w:rsidRDefault="00A46E9F" w:rsidP="00DB70BA">
            <w:pPr>
              <w:pStyle w:val="aa"/>
            </w:pPr>
          </w:p>
        </w:tc>
      </w:tr>
      <w:tr w:rsidR="00073BF9" w:rsidRPr="00AF49A3" w:rsidTr="009F00B8">
        <w:trPr>
          <w:trHeight w:val="737"/>
          <w:jc w:val="center"/>
        </w:trPr>
        <w:tc>
          <w:tcPr>
            <w:tcW w:w="2908" w:type="dxa"/>
            <w:vMerge w:val="restart"/>
            <w:vAlign w:val="center"/>
          </w:tcPr>
          <w:p w:rsidR="00073BF9" w:rsidRPr="00A46E9F" w:rsidRDefault="00073BF9" w:rsidP="00A46E9F">
            <w:pPr>
              <w:pStyle w:val="aa"/>
              <w:jc w:val="left"/>
            </w:pPr>
            <w:r>
              <w:t>24-1373-24А(24-1373-24-1А). Повар</w:t>
            </w:r>
          </w:p>
        </w:tc>
        <w:tc>
          <w:tcPr>
            <w:tcW w:w="4110" w:type="dxa"/>
            <w:vAlign w:val="center"/>
          </w:tcPr>
          <w:p w:rsidR="00073BF9" w:rsidRPr="00063DF1" w:rsidRDefault="00073BF9" w:rsidP="00DB70BA">
            <w:pPr>
              <w:pStyle w:val="aa"/>
            </w:pPr>
            <w:r>
              <w:t>Микроклимат: Соблюдать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640" w:type="dxa"/>
            <w:vAlign w:val="center"/>
          </w:tcPr>
          <w:p w:rsidR="00073BF9" w:rsidRPr="00063DF1" w:rsidRDefault="00073BF9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2721"/>
          <w:jc w:val="center"/>
        </w:trPr>
        <w:tc>
          <w:tcPr>
            <w:tcW w:w="2908" w:type="dxa"/>
            <w:vMerge/>
            <w:vAlign w:val="center"/>
          </w:tcPr>
          <w:p w:rsidR="00073BF9" w:rsidRDefault="00073BF9" w:rsidP="00A46E9F">
            <w:pPr>
              <w:pStyle w:val="aa"/>
              <w:jc w:val="left"/>
            </w:pP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Default="00073BF9" w:rsidP="00073BF9">
            <w:pPr>
              <w:pStyle w:val="aa"/>
              <w:jc w:val="both"/>
            </w:pPr>
            <w:r w:rsidRPr="00073BF9">
              <w:t>- Костюм для защиты от общих</w:t>
            </w:r>
            <w:r>
              <w:t xml:space="preserve"> </w:t>
            </w:r>
            <w:r w:rsidRPr="00073BF9">
              <w:t>производс</w:t>
            </w:r>
            <w:r w:rsidRPr="00073BF9">
              <w:t>т</w:t>
            </w:r>
            <w:r w:rsidRPr="00073BF9">
              <w:t>венных загрязнений и</w:t>
            </w:r>
            <w:r>
              <w:t xml:space="preserve"> </w:t>
            </w:r>
            <w:r w:rsidRPr="00073BF9">
              <w:t>механических возде</w:t>
            </w:r>
            <w:r w:rsidRPr="00073BF9">
              <w:t>й</w:t>
            </w:r>
            <w:r w:rsidRPr="00073BF9">
              <w:t>ствий</w:t>
            </w:r>
            <w:r>
              <w:t xml:space="preserve"> </w:t>
            </w:r>
            <w:r w:rsidRPr="00073BF9">
              <w:t xml:space="preserve">– </w:t>
            </w:r>
            <w:r>
              <w:t>3</w:t>
            </w:r>
            <w:r w:rsidRPr="00073BF9">
              <w:t xml:space="preserve"> шт. на год.</w:t>
            </w:r>
          </w:p>
          <w:p w:rsidR="00073BF9" w:rsidRDefault="00073BF9" w:rsidP="00073BF9">
            <w:pPr>
              <w:pStyle w:val="aa"/>
              <w:jc w:val="both"/>
            </w:pPr>
            <w:r>
              <w:t xml:space="preserve">- </w:t>
            </w:r>
            <w:r w:rsidRPr="00073BF9">
              <w:t>Фартук из полимерных материалов с н</w:t>
            </w:r>
            <w:r w:rsidRPr="00073BF9">
              <w:t>а</w:t>
            </w:r>
            <w:r w:rsidRPr="00073BF9">
              <w:t>грудником – 2 шт. на год</w:t>
            </w:r>
            <w:r>
              <w:t>.</w:t>
            </w:r>
          </w:p>
          <w:p w:rsidR="00073BF9" w:rsidRPr="00073BF9" w:rsidRDefault="00073BF9" w:rsidP="00073BF9">
            <w:pPr>
              <w:pStyle w:val="aa"/>
              <w:jc w:val="both"/>
            </w:pPr>
            <w:r>
              <w:t xml:space="preserve">- </w:t>
            </w:r>
            <w:r w:rsidRPr="00073BF9">
              <w:t>Косынка или колпак – 3 шт. на год.</w:t>
            </w:r>
          </w:p>
          <w:p w:rsidR="00073BF9" w:rsidRDefault="00073BF9" w:rsidP="00073BF9">
            <w:pPr>
              <w:pStyle w:val="aa"/>
              <w:jc w:val="both"/>
            </w:pPr>
            <w:r w:rsidRPr="00073BF9">
              <w:t>- Полотенце для рук – 3 шт. на год.</w:t>
            </w:r>
          </w:p>
          <w:p w:rsidR="00073BF9" w:rsidRPr="00073BF9" w:rsidRDefault="00073BF9" w:rsidP="00073BF9">
            <w:pPr>
              <w:pStyle w:val="aa"/>
              <w:jc w:val="both"/>
            </w:pPr>
            <w:r w:rsidRPr="00073BF9">
              <w:t>- Нарукавники из полимерных материалов – 2 шт.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073BF9" w:rsidP="00073BF9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>альной защиты РФ от 09.12.2014 г. № 997н п.122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737"/>
          <w:jc w:val="center"/>
        </w:trPr>
        <w:tc>
          <w:tcPr>
            <w:tcW w:w="2908" w:type="dxa"/>
            <w:vMerge w:val="restart"/>
            <w:vAlign w:val="center"/>
          </w:tcPr>
          <w:p w:rsidR="00073BF9" w:rsidRPr="00A46E9F" w:rsidRDefault="00073BF9" w:rsidP="00A46E9F">
            <w:pPr>
              <w:pStyle w:val="aa"/>
              <w:jc w:val="left"/>
            </w:pPr>
            <w:r>
              <w:t>24-1373-25. Подсобный раб</w:t>
            </w:r>
            <w:r>
              <w:t>о</w:t>
            </w:r>
            <w:r>
              <w:t>чий</w:t>
            </w:r>
          </w:p>
        </w:tc>
        <w:tc>
          <w:tcPr>
            <w:tcW w:w="4110" w:type="dxa"/>
            <w:vAlign w:val="center"/>
          </w:tcPr>
          <w:p w:rsidR="00073BF9" w:rsidRDefault="00073BF9" w:rsidP="00DB70BA">
            <w:pPr>
              <w:pStyle w:val="aa"/>
            </w:pPr>
            <w:r>
              <w:t>Тяжесть: Соблюдать рациональные реж</w:t>
            </w:r>
            <w:r>
              <w:t>и</w:t>
            </w:r>
            <w:r>
              <w:t>мы труда  и отдыха</w:t>
            </w:r>
          </w:p>
        </w:tc>
        <w:tc>
          <w:tcPr>
            <w:tcW w:w="2640" w:type="dxa"/>
            <w:vAlign w:val="center"/>
          </w:tcPr>
          <w:p w:rsidR="00073BF9" w:rsidRDefault="00073BF9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2721"/>
          <w:jc w:val="center"/>
        </w:trPr>
        <w:tc>
          <w:tcPr>
            <w:tcW w:w="2908" w:type="dxa"/>
            <w:vMerge/>
            <w:vAlign w:val="center"/>
          </w:tcPr>
          <w:p w:rsidR="00073BF9" w:rsidRDefault="00073BF9" w:rsidP="00A46E9F">
            <w:pPr>
              <w:pStyle w:val="aa"/>
              <w:jc w:val="left"/>
            </w:pP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Pr="00073BF9" w:rsidRDefault="00073BF9" w:rsidP="00073BF9">
            <w:pPr>
              <w:pStyle w:val="aa"/>
              <w:jc w:val="both"/>
            </w:pPr>
            <w:r>
              <w:t xml:space="preserve">- </w:t>
            </w:r>
            <w:r w:rsidRPr="00073BF9">
              <w:t>Халат и брюки для защиты от общих пр</w:t>
            </w:r>
            <w:r w:rsidRPr="00073BF9">
              <w:t>о</w:t>
            </w:r>
            <w:r w:rsidRPr="00073BF9">
              <w:t>изводственных з</w:t>
            </w:r>
            <w:r w:rsidRPr="00073BF9">
              <w:t>а</w:t>
            </w:r>
            <w:r w:rsidRPr="00073BF9">
              <w:t>грязнений и</w:t>
            </w:r>
            <w:r>
              <w:t xml:space="preserve"> </w:t>
            </w:r>
            <w:r w:rsidRPr="00073BF9">
              <w:t>механических воздействий</w:t>
            </w:r>
            <w:r>
              <w:t xml:space="preserve"> – 1 шт. на год.</w:t>
            </w:r>
          </w:p>
          <w:p w:rsidR="00073BF9" w:rsidRPr="00073BF9" w:rsidRDefault="00073BF9" w:rsidP="00073BF9">
            <w:pPr>
              <w:pStyle w:val="aa"/>
              <w:jc w:val="both"/>
            </w:pPr>
            <w:r w:rsidRPr="00073BF9">
              <w:t>- Нарукавники из полимерных материалов</w:t>
            </w:r>
            <w:r>
              <w:t xml:space="preserve"> – 2 шт. на год.</w:t>
            </w:r>
          </w:p>
          <w:p w:rsidR="00073BF9" w:rsidRPr="00073BF9" w:rsidRDefault="00073BF9" w:rsidP="00073BF9">
            <w:pPr>
              <w:pStyle w:val="aa"/>
              <w:jc w:val="both"/>
            </w:pPr>
            <w:r>
              <w:t xml:space="preserve">- </w:t>
            </w:r>
            <w:r w:rsidRPr="00073BF9">
              <w:t>Перчатки резиновые или с полимерным п</w:t>
            </w:r>
            <w:r w:rsidRPr="00073BF9">
              <w:t>о</w:t>
            </w:r>
            <w:r w:rsidRPr="00073BF9">
              <w:t>крытием</w:t>
            </w:r>
            <w:r>
              <w:t xml:space="preserve"> – 6 пар на год.</w:t>
            </w:r>
          </w:p>
          <w:p w:rsidR="00073BF9" w:rsidRPr="00073BF9" w:rsidRDefault="00073BF9" w:rsidP="00073BF9">
            <w:pPr>
              <w:pStyle w:val="aa"/>
              <w:jc w:val="both"/>
              <w:rPr>
                <w:sz w:val="28"/>
                <w:szCs w:val="28"/>
              </w:rPr>
            </w:pPr>
            <w:r w:rsidRPr="00073BF9">
              <w:t>- Фартук из полимерных материалов с н</w:t>
            </w:r>
            <w:r w:rsidRPr="00073BF9">
              <w:t>а</w:t>
            </w:r>
            <w:r w:rsidRPr="00073BF9">
              <w:t>грудником</w:t>
            </w:r>
            <w:r>
              <w:t xml:space="preserve"> – 2 шт.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 w:rsidR="00073BF9">
              <w:t>п.60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737"/>
          <w:jc w:val="center"/>
        </w:trPr>
        <w:tc>
          <w:tcPr>
            <w:tcW w:w="2908" w:type="dxa"/>
            <w:vMerge w:val="restart"/>
            <w:vAlign w:val="center"/>
          </w:tcPr>
          <w:p w:rsidR="00073BF9" w:rsidRPr="00A46E9F" w:rsidRDefault="00073BF9" w:rsidP="00A46E9F">
            <w:pPr>
              <w:pStyle w:val="aa"/>
              <w:jc w:val="left"/>
            </w:pPr>
            <w:r>
              <w:lastRenderedPageBreak/>
              <w:t>24-1373-29. Уборщик служе</w:t>
            </w:r>
            <w:r>
              <w:t>б</w:t>
            </w:r>
            <w:r>
              <w:t>ных помещений</w:t>
            </w:r>
          </w:p>
        </w:tc>
        <w:tc>
          <w:tcPr>
            <w:tcW w:w="4110" w:type="dxa"/>
            <w:vAlign w:val="center"/>
          </w:tcPr>
          <w:p w:rsidR="00073BF9" w:rsidRDefault="00073BF9" w:rsidP="00DB70BA">
            <w:pPr>
              <w:pStyle w:val="aa"/>
            </w:pPr>
            <w:r>
              <w:t>Тяжесть: Соблюдать рациональные реж</w:t>
            </w:r>
            <w:r>
              <w:t>и</w:t>
            </w:r>
            <w:r>
              <w:t>мы труда  и отдыха</w:t>
            </w:r>
          </w:p>
        </w:tc>
        <w:tc>
          <w:tcPr>
            <w:tcW w:w="2640" w:type="dxa"/>
            <w:vAlign w:val="center"/>
          </w:tcPr>
          <w:p w:rsidR="00073BF9" w:rsidRDefault="00073BF9" w:rsidP="00DB70BA">
            <w:pPr>
              <w:pStyle w:val="aa"/>
            </w:pPr>
            <w:r>
              <w:t>Снижение тяжести труд</w:t>
            </w:r>
            <w:r>
              <w:t>о</w:t>
            </w:r>
            <w:r>
              <w:t xml:space="preserve">вого процесса 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2381"/>
          <w:jc w:val="center"/>
        </w:trPr>
        <w:tc>
          <w:tcPr>
            <w:tcW w:w="2908" w:type="dxa"/>
            <w:vMerge/>
            <w:vAlign w:val="center"/>
          </w:tcPr>
          <w:p w:rsidR="00073BF9" w:rsidRDefault="00073BF9" w:rsidP="00A46E9F">
            <w:pPr>
              <w:pStyle w:val="aa"/>
              <w:jc w:val="left"/>
            </w:pP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Pr="00073BF9" w:rsidRDefault="00073BF9" w:rsidP="00073BF9">
            <w:pPr>
              <w:pStyle w:val="aa"/>
              <w:jc w:val="left"/>
            </w:pPr>
            <w:r>
              <w:t xml:space="preserve">- </w:t>
            </w:r>
            <w:r w:rsidRPr="00073BF9">
              <w:t>Х</w:t>
            </w:r>
            <w:r w:rsidRPr="00073BF9">
              <w:t>алат  или костюм для защ</w:t>
            </w:r>
            <w:r w:rsidRPr="00073BF9">
              <w:t>и</w:t>
            </w:r>
            <w:r w:rsidRPr="00073BF9">
              <w:t>ты от общих производственных загрязнений и механич</w:t>
            </w:r>
            <w:r w:rsidRPr="00073BF9">
              <w:t>е</w:t>
            </w:r>
            <w:r w:rsidRPr="00073BF9">
              <w:t>ских во</w:t>
            </w:r>
            <w:r w:rsidRPr="00073BF9">
              <w:t>з</w:t>
            </w:r>
            <w:r w:rsidRPr="00073BF9">
              <w:t>действий</w:t>
            </w:r>
            <w:r>
              <w:t xml:space="preserve"> </w:t>
            </w:r>
            <w:r>
              <w:t>– 1 шт. на год.</w:t>
            </w:r>
          </w:p>
          <w:p w:rsidR="00073BF9" w:rsidRPr="00073BF9" w:rsidRDefault="00073BF9" w:rsidP="00073BF9">
            <w:pPr>
              <w:pStyle w:val="aa"/>
              <w:jc w:val="left"/>
            </w:pPr>
            <w:r>
              <w:t xml:space="preserve">- </w:t>
            </w:r>
            <w:r w:rsidRPr="00073BF9">
              <w:t>Перчатки резиновые или с полимерным п</w:t>
            </w:r>
            <w:r w:rsidRPr="00073BF9">
              <w:t>о</w:t>
            </w:r>
            <w:r w:rsidRPr="00073BF9">
              <w:t>крытием</w:t>
            </w:r>
            <w:r>
              <w:t xml:space="preserve"> – 6 пар на го</w:t>
            </w:r>
            <w:r>
              <w:t>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 w:rsidR="00073BF9">
              <w:t>п.</w:t>
            </w:r>
            <w:r w:rsidR="00073BF9">
              <w:t>171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2324"/>
          <w:jc w:val="center"/>
        </w:trPr>
        <w:tc>
          <w:tcPr>
            <w:tcW w:w="2908" w:type="dxa"/>
            <w:vAlign w:val="center"/>
          </w:tcPr>
          <w:p w:rsidR="00073BF9" w:rsidRDefault="00073BF9" w:rsidP="00073BF9">
            <w:pPr>
              <w:pStyle w:val="aa"/>
              <w:jc w:val="left"/>
            </w:pPr>
            <w:r w:rsidRPr="00AC4A64">
              <w:t>24-1373-26. Кастелянша</w:t>
            </w: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Pr="00073BF9" w:rsidRDefault="00073BF9" w:rsidP="00073BF9">
            <w:pPr>
              <w:pStyle w:val="aa"/>
              <w:jc w:val="left"/>
              <w:rPr>
                <w:b/>
              </w:rPr>
            </w:pPr>
            <w:r w:rsidRPr="00073BF9">
              <w:t>- Халат для защиты от общих</w:t>
            </w:r>
            <w:r>
              <w:t xml:space="preserve"> </w:t>
            </w:r>
            <w:r w:rsidRPr="00073BF9">
              <w:t>производс</w:t>
            </w:r>
            <w:r w:rsidRPr="00073BF9">
              <w:t>т</w:t>
            </w:r>
            <w:r w:rsidRPr="00073BF9">
              <w:t>венных загрязнений и механических возде</w:t>
            </w:r>
            <w:r w:rsidRPr="00073BF9">
              <w:t>й</w:t>
            </w:r>
            <w:r w:rsidRPr="00073BF9">
              <w:t>ствий – 1 шт.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 w:rsidR="00073BF9">
              <w:t>п.</w:t>
            </w:r>
            <w:r w:rsidR="00073BF9">
              <w:t>48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9F00B8">
        <w:trPr>
          <w:trHeight w:val="2324"/>
          <w:jc w:val="center"/>
        </w:trPr>
        <w:tc>
          <w:tcPr>
            <w:tcW w:w="2908" w:type="dxa"/>
            <w:vAlign w:val="center"/>
          </w:tcPr>
          <w:p w:rsidR="00073BF9" w:rsidRDefault="00073BF9" w:rsidP="00A46E9F">
            <w:pPr>
              <w:pStyle w:val="aa"/>
              <w:jc w:val="left"/>
            </w:pPr>
            <w:r w:rsidRPr="00AC4A64">
              <w:t>24-1373-23. Кладовщик</w:t>
            </w: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Default="00073BF9" w:rsidP="00073BF9">
            <w:pPr>
              <w:pStyle w:val="aa"/>
              <w:jc w:val="left"/>
            </w:pPr>
            <w:r w:rsidRPr="00073BF9">
              <w:t>- Халат для защиты от общих</w:t>
            </w:r>
            <w:r>
              <w:t xml:space="preserve"> </w:t>
            </w:r>
            <w:r w:rsidRPr="00073BF9">
              <w:t>производс</w:t>
            </w:r>
            <w:r w:rsidRPr="00073BF9">
              <w:t>т</w:t>
            </w:r>
            <w:r w:rsidRPr="00073BF9">
              <w:t>венных загрязнений и механических возде</w:t>
            </w:r>
            <w:r w:rsidRPr="00073BF9">
              <w:t>й</w:t>
            </w:r>
            <w:r w:rsidRPr="00073BF9">
              <w:t>ствий – 1 шт. на год.</w:t>
            </w:r>
          </w:p>
          <w:p w:rsidR="00073BF9" w:rsidRPr="00073BF9" w:rsidRDefault="00073BF9" w:rsidP="00073BF9">
            <w:pPr>
              <w:pStyle w:val="aa"/>
              <w:jc w:val="left"/>
              <w:rPr>
                <w:b/>
              </w:rPr>
            </w:pPr>
            <w:r w:rsidRPr="00073BF9">
              <w:t>- Перчатки с полимерным п</w:t>
            </w:r>
            <w:r w:rsidRPr="00073BF9">
              <w:t>о</w:t>
            </w:r>
            <w:r w:rsidRPr="00073BF9">
              <w:t>крытием – 6 пар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 w:rsidR="00073BF9">
              <w:t>п.4</w:t>
            </w:r>
            <w:r w:rsidR="00073BF9">
              <w:t>9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073BF9" w:rsidRPr="00AF49A3" w:rsidTr="00073BF9">
        <w:trPr>
          <w:jc w:val="center"/>
        </w:trPr>
        <w:tc>
          <w:tcPr>
            <w:tcW w:w="2908" w:type="dxa"/>
            <w:vAlign w:val="center"/>
          </w:tcPr>
          <w:p w:rsidR="00073BF9" w:rsidRDefault="00073BF9" w:rsidP="00073BF9">
            <w:pPr>
              <w:pStyle w:val="aa"/>
              <w:jc w:val="left"/>
            </w:pPr>
            <w:r w:rsidRPr="00AC4A64">
              <w:t>24-1373-32. Машинист по стирке и ремонту спе</w:t>
            </w:r>
            <w:r w:rsidRPr="00AC4A64">
              <w:t>ц</w:t>
            </w:r>
            <w:r w:rsidRPr="00AC4A64">
              <w:t>одежды (Рабочий по стирке и ремонту спе</w:t>
            </w:r>
            <w:r w:rsidRPr="00AC4A64">
              <w:t>ц</w:t>
            </w:r>
            <w:r w:rsidRPr="00AC4A64">
              <w:t>одежды)</w:t>
            </w:r>
          </w:p>
        </w:tc>
        <w:tc>
          <w:tcPr>
            <w:tcW w:w="4110" w:type="dxa"/>
            <w:vAlign w:val="center"/>
          </w:tcPr>
          <w:p w:rsidR="00073BF9" w:rsidRPr="00073BF9" w:rsidRDefault="00073BF9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073BF9" w:rsidRPr="00073BF9" w:rsidRDefault="00073BF9" w:rsidP="00073BF9">
            <w:pPr>
              <w:pStyle w:val="aa"/>
              <w:jc w:val="left"/>
            </w:pPr>
            <w:r w:rsidRPr="00073BF9">
              <w:t>- Халат и брюки для защиты от общих пр</w:t>
            </w:r>
            <w:r w:rsidRPr="00073BF9">
              <w:t>о</w:t>
            </w:r>
            <w:r w:rsidRPr="00073BF9">
              <w:t>изводственных з</w:t>
            </w:r>
            <w:r w:rsidRPr="00073BF9">
              <w:t>а</w:t>
            </w:r>
            <w:r w:rsidRPr="00073BF9">
              <w:t>грязнений и механических во</w:t>
            </w:r>
            <w:r w:rsidRPr="00073BF9">
              <w:t>з</w:t>
            </w:r>
            <w:r w:rsidRPr="00073BF9">
              <w:t>действий – 1 шт. на год.</w:t>
            </w:r>
          </w:p>
          <w:p w:rsidR="00073BF9" w:rsidRPr="00073BF9" w:rsidRDefault="00073BF9" w:rsidP="00073BF9">
            <w:pPr>
              <w:pStyle w:val="aa"/>
              <w:jc w:val="left"/>
              <w:rPr>
                <w:b/>
              </w:rPr>
            </w:pPr>
            <w:r w:rsidRPr="00073BF9">
              <w:t>- Перчатки резиновые или с п</w:t>
            </w:r>
            <w:r w:rsidRPr="00073BF9">
              <w:t>о</w:t>
            </w:r>
            <w:r w:rsidRPr="00073BF9">
              <w:t xml:space="preserve">лимерным покрытием - 6 пар </w:t>
            </w:r>
            <w:proofErr w:type="spellStart"/>
            <w:r w:rsidRPr="00073BF9">
              <w:t>дежурн</w:t>
            </w:r>
            <w:proofErr w:type="spellEnd"/>
            <w:r w:rsidRPr="00073BF9">
              <w:t>.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073BF9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 w:rsidR="00073BF9">
              <w:t>п.</w:t>
            </w:r>
            <w:r w:rsidR="00073BF9">
              <w:t>115</w:t>
            </w:r>
          </w:p>
        </w:tc>
        <w:tc>
          <w:tcPr>
            <w:tcW w:w="1526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3BF9" w:rsidRPr="00063DF1" w:rsidRDefault="00073BF9" w:rsidP="00DB70BA">
            <w:pPr>
              <w:pStyle w:val="aa"/>
            </w:pPr>
          </w:p>
        </w:tc>
      </w:tr>
      <w:tr w:rsidR="00537BDA" w:rsidRPr="00AF49A3" w:rsidTr="00073BF9">
        <w:trPr>
          <w:jc w:val="center"/>
        </w:trPr>
        <w:tc>
          <w:tcPr>
            <w:tcW w:w="2908" w:type="dxa"/>
            <w:vAlign w:val="center"/>
          </w:tcPr>
          <w:p w:rsidR="00537BDA" w:rsidRDefault="00537BDA" w:rsidP="00A46E9F">
            <w:pPr>
              <w:pStyle w:val="aa"/>
              <w:jc w:val="left"/>
            </w:pPr>
            <w:r w:rsidRPr="00AC4A64">
              <w:lastRenderedPageBreak/>
              <w:t>24-1373-17. Помощник восп</w:t>
            </w:r>
            <w:r w:rsidRPr="00AC4A64">
              <w:t>и</w:t>
            </w:r>
            <w:r w:rsidRPr="00AC4A64">
              <w:t>тателя</w:t>
            </w:r>
          </w:p>
          <w:p w:rsidR="00537BDA" w:rsidRDefault="00537BDA" w:rsidP="00A46E9F">
            <w:pPr>
              <w:pStyle w:val="aa"/>
              <w:jc w:val="left"/>
            </w:pPr>
          </w:p>
          <w:p w:rsidR="00537BDA" w:rsidRDefault="00537BDA" w:rsidP="00A46E9F">
            <w:pPr>
              <w:pStyle w:val="aa"/>
              <w:jc w:val="left"/>
            </w:pPr>
            <w:r w:rsidRPr="00AC4A64">
              <w:t>24-1373-1</w:t>
            </w:r>
            <w:r>
              <w:t>8</w:t>
            </w:r>
            <w:r w:rsidRPr="00AC4A64">
              <w:t>. Помощник восп</w:t>
            </w:r>
            <w:r w:rsidRPr="00AC4A64">
              <w:t>и</w:t>
            </w:r>
            <w:r w:rsidRPr="00AC4A64">
              <w:t>тателя</w:t>
            </w:r>
          </w:p>
          <w:p w:rsidR="00537BDA" w:rsidRDefault="00537BDA" w:rsidP="00A46E9F">
            <w:pPr>
              <w:pStyle w:val="aa"/>
              <w:jc w:val="left"/>
            </w:pPr>
          </w:p>
          <w:p w:rsidR="00537BDA" w:rsidRDefault="00537BDA" w:rsidP="00A46E9F">
            <w:pPr>
              <w:pStyle w:val="aa"/>
              <w:jc w:val="left"/>
            </w:pPr>
            <w:r w:rsidRPr="00AC4A64">
              <w:t>24-1373-1</w:t>
            </w:r>
            <w:r>
              <w:t>9</w:t>
            </w:r>
            <w:r w:rsidRPr="00AC4A64">
              <w:t>. Помощник восп</w:t>
            </w:r>
            <w:r w:rsidRPr="00AC4A64">
              <w:t>и</w:t>
            </w:r>
            <w:r w:rsidRPr="00AC4A64">
              <w:t>тателя</w:t>
            </w:r>
          </w:p>
          <w:p w:rsidR="00537BDA" w:rsidRDefault="00537BDA" w:rsidP="00A46E9F">
            <w:pPr>
              <w:pStyle w:val="aa"/>
              <w:jc w:val="left"/>
            </w:pPr>
          </w:p>
          <w:p w:rsidR="00537BDA" w:rsidRDefault="00537BDA" w:rsidP="00A46E9F">
            <w:pPr>
              <w:pStyle w:val="aa"/>
              <w:jc w:val="left"/>
            </w:pPr>
            <w:r w:rsidRPr="00AC4A64">
              <w:t>24-1373-</w:t>
            </w:r>
            <w:r>
              <w:t>20</w:t>
            </w:r>
            <w:r w:rsidRPr="00AC4A64">
              <w:t>. Помощник восп</w:t>
            </w:r>
            <w:r w:rsidRPr="00AC4A64">
              <w:t>и</w:t>
            </w:r>
            <w:r w:rsidRPr="00AC4A64">
              <w:t>тателя</w:t>
            </w:r>
          </w:p>
          <w:p w:rsidR="00537BDA" w:rsidRDefault="00537BDA" w:rsidP="00A46E9F">
            <w:pPr>
              <w:pStyle w:val="aa"/>
              <w:jc w:val="left"/>
            </w:pPr>
          </w:p>
          <w:p w:rsidR="00537BDA" w:rsidRDefault="00537BDA" w:rsidP="00A46E9F">
            <w:pPr>
              <w:pStyle w:val="aa"/>
              <w:jc w:val="left"/>
            </w:pPr>
            <w:r>
              <w:t>24-1373-21</w:t>
            </w:r>
            <w:r w:rsidRPr="00AC4A64">
              <w:t>. Помощник восп</w:t>
            </w:r>
            <w:r w:rsidRPr="00AC4A64">
              <w:t>и</w:t>
            </w:r>
            <w:r w:rsidRPr="00AC4A64">
              <w:t>тателя</w:t>
            </w:r>
          </w:p>
          <w:p w:rsidR="00537BDA" w:rsidRDefault="00537BDA" w:rsidP="00A46E9F">
            <w:pPr>
              <w:pStyle w:val="aa"/>
              <w:jc w:val="left"/>
            </w:pPr>
          </w:p>
          <w:p w:rsidR="00537BDA" w:rsidRDefault="00537BDA" w:rsidP="00073BF9">
            <w:pPr>
              <w:pStyle w:val="aa"/>
              <w:jc w:val="left"/>
            </w:pPr>
            <w:r>
              <w:t>24-1373-22</w:t>
            </w:r>
            <w:r w:rsidRPr="00AC4A64">
              <w:t>. Помощник восп</w:t>
            </w:r>
            <w:r w:rsidRPr="00AC4A64">
              <w:t>и</w:t>
            </w:r>
            <w:r w:rsidRPr="00AC4A64">
              <w:t>тателя</w:t>
            </w:r>
          </w:p>
        </w:tc>
        <w:tc>
          <w:tcPr>
            <w:tcW w:w="4110" w:type="dxa"/>
            <w:vAlign w:val="center"/>
          </w:tcPr>
          <w:p w:rsidR="00537BDA" w:rsidRPr="00073BF9" w:rsidRDefault="00537BDA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537BDA" w:rsidRPr="00537BDA" w:rsidRDefault="00537BDA" w:rsidP="00537BDA">
            <w:pPr>
              <w:pStyle w:val="aa"/>
              <w:jc w:val="left"/>
            </w:pPr>
            <w:r w:rsidRPr="00537BDA">
              <w:t>- Халат для уборки помещений – 1 шт. на год.</w:t>
            </w:r>
          </w:p>
          <w:p w:rsidR="00537BDA" w:rsidRPr="00537BDA" w:rsidRDefault="00537BDA" w:rsidP="00537BDA">
            <w:pPr>
              <w:pStyle w:val="aa"/>
              <w:jc w:val="left"/>
            </w:pPr>
            <w:r w:rsidRPr="00537BDA">
              <w:t>- Фартук для раздачи пищи д</w:t>
            </w:r>
            <w:r w:rsidRPr="00537BDA">
              <w:t>е</w:t>
            </w:r>
            <w:r w:rsidRPr="00537BDA">
              <w:t>тям – 2 шт. на год.</w:t>
            </w:r>
          </w:p>
          <w:p w:rsidR="00537BDA" w:rsidRPr="00537BDA" w:rsidRDefault="00537BDA" w:rsidP="00537BDA">
            <w:pPr>
              <w:pStyle w:val="aa"/>
              <w:jc w:val="left"/>
            </w:pPr>
            <w:r w:rsidRPr="00537BDA">
              <w:t>- Косынка для раздачи пищи д</w:t>
            </w:r>
            <w:r w:rsidRPr="00537BDA">
              <w:t>е</w:t>
            </w:r>
            <w:r w:rsidRPr="00537BDA">
              <w:t>тям – 2 шт. на год.</w:t>
            </w:r>
          </w:p>
          <w:p w:rsidR="00537BDA" w:rsidRPr="00537BDA" w:rsidRDefault="00537BDA" w:rsidP="00537BDA">
            <w:pPr>
              <w:pStyle w:val="aa"/>
              <w:jc w:val="left"/>
            </w:pPr>
            <w:r w:rsidRPr="00537BDA">
              <w:t>- Фартук для мытья посуды – 1 шт. на год.</w:t>
            </w:r>
          </w:p>
          <w:p w:rsidR="00537BDA" w:rsidRPr="00073BF9" w:rsidRDefault="00537BDA" w:rsidP="00537BDA">
            <w:pPr>
              <w:pStyle w:val="aa"/>
              <w:jc w:val="left"/>
              <w:rPr>
                <w:b/>
              </w:rPr>
            </w:pPr>
            <w:r w:rsidRPr="00537BDA">
              <w:t>- Перчатки резиновые – 6 пар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A0C62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A0C62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537BDA" w:rsidRDefault="00537BDA" w:rsidP="005A0C62">
            <w:pPr>
              <w:pStyle w:val="aa"/>
            </w:pPr>
            <w:r w:rsidRPr="00042A31">
              <w:t>на основании СП 2.4.3648-20</w:t>
            </w:r>
            <w:r>
              <w:t xml:space="preserve"> от 28.09.2020 г. п.3.1.9.</w:t>
            </w:r>
          </w:p>
        </w:tc>
        <w:tc>
          <w:tcPr>
            <w:tcW w:w="1526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</w:tr>
      <w:tr w:rsidR="00537BDA" w:rsidRPr="00AF49A3" w:rsidTr="009F00B8">
        <w:trPr>
          <w:trHeight w:val="2778"/>
          <w:jc w:val="center"/>
        </w:trPr>
        <w:tc>
          <w:tcPr>
            <w:tcW w:w="2908" w:type="dxa"/>
            <w:vAlign w:val="center"/>
          </w:tcPr>
          <w:p w:rsidR="00537BDA" w:rsidRDefault="00537BDA" w:rsidP="00073BF9">
            <w:pPr>
              <w:pStyle w:val="aa"/>
              <w:jc w:val="left"/>
            </w:pPr>
            <w:r w:rsidRPr="00AC4A64">
              <w:t>24-1373-33. Рабочий по ко</w:t>
            </w:r>
            <w:r w:rsidRPr="00AC4A64">
              <w:t>м</w:t>
            </w:r>
            <w:r w:rsidRPr="00AC4A64">
              <w:t>плексному обслуж</w:t>
            </w:r>
            <w:r w:rsidRPr="00AC4A64">
              <w:t>и</w:t>
            </w:r>
            <w:r w:rsidRPr="00AC4A64">
              <w:t>ванию и ремонту зданий</w:t>
            </w:r>
          </w:p>
        </w:tc>
        <w:tc>
          <w:tcPr>
            <w:tcW w:w="4110" w:type="dxa"/>
            <w:vAlign w:val="center"/>
          </w:tcPr>
          <w:p w:rsidR="00537BDA" w:rsidRPr="00073BF9" w:rsidRDefault="00537BDA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537BDA" w:rsidRPr="00073BF9" w:rsidRDefault="00537BDA" w:rsidP="00073BF9">
            <w:pPr>
              <w:pStyle w:val="aa"/>
              <w:jc w:val="left"/>
            </w:pPr>
            <w:r>
              <w:rPr>
                <w:sz w:val="28"/>
                <w:szCs w:val="28"/>
              </w:rPr>
              <w:t>-</w:t>
            </w:r>
            <w:r w:rsidRPr="00073BF9">
              <w:t xml:space="preserve"> Костюм для защиты от общих</w:t>
            </w:r>
            <w:r>
              <w:t xml:space="preserve"> </w:t>
            </w:r>
            <w:r w:rsidRPr="00073BF9">
              <w:t>производс</w:t>
            </w:r>
            <w:r w:rsidRPr="00073BF9">
              <w:t>т</w:t>
            </w:r>
            <w:r w:rsidRPr="00073BF9">
              <w:t>венных загрязнений и</w:t>
            </w:r>
            <w:r>
              <w:t xml:space="preserve"> </w:t>
            </w:r>
            <w:r w:rsidRPr="00073BF9">
              <w:t>механических возде</w:t>
            </w:r>
            <w:r w:rsidRPr="00073BF9">
              <w:t>й</w:t>
            </w:r>
            <w:r w:rsidRPr="00073BF9">
              <w:t>ствий – 1 шт. на год.</w:t>
            </w:r>
          </w:p>
          <w:p w:rsidR="00537BDA" w:rsidRPr="00073BF9" w:rsidRDefault="00537BDA" w:rsidP="00073BF9">
            <w:pPr>
              <w:pStyle w:val="aa"/>
              <w:jc w:val="left"/>
            </w:pPr>
            <w:r w:rsidRPr="00073BF9">
              <w:t xml:space="preserve">- Сапоги резиновые с </w:t>
            </w:r>
            <w:proofErr w:type="gramStart"/>
            <w:r w:rsidRPr="00073BF9">
              <w:t>защитным</w:t>
            </w:r>
            <w:proofErr w:type="gramEnd"/>
            <w:r w:rsidRPr="00073BF9">
              <w:t xml:space="preserve"> </w:t>
            </w:r>
            <w:proofErr w:type="spellStart"/>
            <w:r w:rsidRPr="00073BF9">
              <w:t>подноском</w:t>
            </w:r>
            <w:proofErr w:type="spellEnd"/>
            <w:r w:rsidRPr="00073BF9">
              <w:t xml:space="preserve"> – 1 пара на год.</w:t>
            </w:r>
          </w:p>
          <w:p w:rsidR="00537BDA" w:rsidRPr="00073BF9" w:rsidRDefault="00537BDA" w:rsidP="00073BF9">
            <w:pPr>
              <w:pStyle w:val="aa"/>
              <w:jc w:val="left"/>
            </w:pPr>
            <w:r w:rsidRPr="00073BF9">
              <w:t>- Перчатки с полимерным п</w:t>
            </w:r>
            <w:r w:rsidRPr="00073BF9">
              <w:t>о</w:t>
            </w:r>
            <w:r w:rsidRPr="00073BF9">
              <w:t>крытием – 6 пар на год.</w:t>
            </w:r>
          </w:p>
          <w:p w:rsidR="00537BDA" w:rsidRPr="00073BF9" w:rsidRDefault="00537BDA" w:rsidP="00073BF9">
            <w:pPr>
              <w:pStyle w:val="aa"/>
              <w:jc w:val="left"/>
              <w:rPr>
                <w:b/>
              </w:rPr>
            </w:pPr>
            <w:r w:rsidRPr="00073BF9">
              <w:t>- Очки защитные – до износа.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537BDA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>
              <w:t>п.</w:t>
            </w:r>
            <w:r>
              <w:t>135</w:t>
            </w:r>
          </w:p>
        </w:tc>
        <w:tc>
          <w:tcPr>
            <w:tcW w:w="1526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</w:tr>
      <w:tr w:rsidR="00537BDA" w:rsidRPr="00AF49A3" w:rsidTr="009F00B8">
        <w:trPr>
          <w:trHeight w:val="3005"/>
          <w:jc w:val="center"/>
        </w:trPr>
        <w:tc>
          <w:tcPr>
            <w:tcW w:w="2908" w:type="dxa"/>
            <w:vAlign w:val="center"/>
          </w:tcPr>
          <w:p w:rsidR="00537BDA" w:rsidRDefault="00537BDA" w:rsidP="00073BF9">
            <w:pPr>
              <w:pStyle w:val="aa"/>
              <w:jc w:val="left"/>
            </w:pPr>
            <w:r w:rsidRPr="00AC4A64">
              <w:t>24-1373-30. Дворник</w:t>
            </w:r>
          </w:p>
        </w:tc>
        <w:tc>
          <w:tcPr>
            <w:tcW w:w="4110" w:type="dxa"/>
            <w:vAlign w:val="center"/>
          </w:tcPr>
          <w:p w:rsidR="00537BDA" w:rsidRPr="00073BF9" w:rsidRDefault="00537BDA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537BDA" w:rsidRPr="00073BF9" w:rsidRDefault="00537BDA" w:rsidP="00073BF9">
            <w:pPr>
              <w:pStyle w:val="aa"/>
              <w:jc w:val="left"/>
            </w:pPr>
            <w:r w:rsidRPr="00073BF9">
              <w:t>- Костюм для защиты от общих</w:t>
            </w:r>
            <w:r>
              <w:t xml:space="preserve"> </w:t>
            </w:r>
            <w:r w:rsidRPr="00073BF9">
              <w:t>производс</w:t>
            </w:r>
            <w:r w:rsidRPr="00073BF9">
              <w:t>т</w:t>
            </w:r>
            <w:r w:rsidRPr="00073BF9">
              <w:t>венных загрязнений и</w:t>
            </w:r>
            <w:r>
              <w:t xml:space="preserve"> </w:t>
            </w:r>
            <w:r w:rsidRPr="00073BF9">
              <w:t>механических возде</w:t>
            </w:r>
            <w:r w:rsidRPr="00073BF9">
              <w:t>й</w:t>
            </w:r>
            <w:r w:rsidRPr="00073BF9">
              <w:t>ствий – 1 шт. на год.</w:t>
            </w:r>
          </w:p>
          <w:p w:rsidR="00537BDA" w:rsidRPr="00073BF9" w:rsidRDefault="00537BDA" w:rsidP="00073BF9">
            <w:pPr>
              <w:pStyle w:val="aa"/>
              <w:jc w:val="left"/>
            </w:pPr>
            <w:r w:rsidRPr="00073BF9">
              <w:t>- Фартук с полимерным покр</w:t>
            </w:r>
            <w:r w:rsidRPr="00073BF9">
              <w:t>ы</w:t>
            </w:r>
            <w:r w:rsidRPr="00073BF9">
              <w:t>тием – 2 шт. на год.</w:t>
            </w:r>
          </w:p>
          <w:p w:rsidR="00537BDA" w:rsidRPr="00073BF9" w:rsidRDefault="00537BDA" w:rsidP="00073BF9">
            <w:pPr>
              <w:pStyle w:val="aa"/>
              <w:jc w:val="left"/>
            </w:pPr>
            <w:r w:rsidRPr="00073BF9">
              <w:t xml:space="preserve">- Сапоги резиновые с </w:t>
            </w:r>
            <w:proofErr w:type="gramStart"/>
            <w:r w:rsidRPr="00073BF9">
              <w:t>защитным</w:t>
            </w:r>
            <w:proofErr w:type="gramEnd"/>
            <w:r w:rsidRPr="00073BF9">
              <w:t xml:space="preserve"> </w:t>
            </w:r>
            <w:proofErr w:type="spellStart"/>
            <w:r w:rsidRPr="00073BF9">
              <w:t>подноском</w:t>
            </w:r>
            <w:proofErr w:type="spellEnd"/>
            <w:r w:rsidRPr="00073BF9">
              <w:t xml:space="preserve"> – 1 пара на год.</w:t>
            </w:r>
          </w:p>
          <w:p w:rsidR="00537BDA" w:rsidRPr="00073BF9" w:rsidRDefault="00537BDA" w:rsidP="00073BF9">
            <w:pPr>
              <w:pStyle w:val="aa"/>
              <w:jc w:val="left"/>
              <w:rPr>
                <w:b/>
              </w:rPr>
            </w:pPr>
            <w:r w:rsidRPr="00073BF9">
              <w:t>- Перчатки с полимерным п</w:t>
            </w:r>
            <w:r w:rsidRPr="00073BF9">
              <w:t>о</w:t>
            </w:r>
            <w:r w:rsidRPr="00073BF9">
              <w:t>крытием – 6 пар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537BDA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>
              <w:t>п.</w:t>
            </w:r>
            <w:r>
              <w:t>23</w:t>
            </w:r>
          </w:p>
        </w:tc>
        <w:tc>
          <w:tcPr>
            <w:tcW w:w="1526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</w:tr>
      <w:tr w:rsidR="00537BDA" w:rsidRPr="00AF49A3" w:rsidTr="00073BF9">
        <w:trPr>
          <w:jc w:val="center"/>
        </w:trPr>
        <w:tc>
          <w:tcPr>
            <w:tcW w:w="2908" w:type="dxa"/>
            <w:vAlign w:val="center"/>
          </w:tcPr>
          <w:p w:rsidR="00537BDA" w:rsidRDefault="00537BDA" w:rsidP="00073BF9">
            <w:pPr>
              <w:pStyle w:val="aa"/>
              <w:jc w:val="left"/>
            </w:pPr>
            <w:r w:rsidRPr="00AC4A64">
              <w:lastRenderedPageBreak/>
              <w:t>24-1373-3. Заведующий хозя</w:t>
            </w:r>
            <w:r w:rsidRPr="00AC4A64">
              <w:t>й</w:t>
            </w:r>
            <w:r w:rsidRPr="00AC4A64">
              <w:t>ством (Заведующая хозяйс</w:t>
            </w:r>
            <w:r w:rsidRPr="00AC4A64">
              <w:t>т</w:t>
            </w:r>
            <w:r w:rsidRPr="00AC4A64">
              <w:t>вом)</w:t>
            </w:r>
          </w:p>
        </w:tc>
        <w:tc>
          <w:tcPr>
            <w:tcW w:w="4110" w:type="dxa"/>
            <w:vAlign w:val="center"/>
          </w:tcPr>
          <w:p w:rsidR="00537BDA" w:rsidRPr="00073BF9" w:rsidRDefault="00537BDA" w:rsidP="00073BF9">
            <w:pPr>
              <w:pStyle w:val="aa"/>
              <w:rPr>
                <w:b/>
              </w:rPr>
            </w:pPr>
            <w:r w:rsidRPr="00073BF9">
              <w:rPr>
                <w:b/>
              </w:rPr>
              <w:t xml:space="preserve">Выдача спецодежды, </w:t>
            </w:r>
            <w:proofErr w:type="spellStart"/>
            <w:r w:rsidRPr="00073BF9">
              <w:rPr>
                <w:b/>
              </w:rPr>
              <w:t>спецобуви</w:t>
            </w:r>
            <w:proofErr w:type="spellEnd"/>
            <w:r w:rsidRPr="00073BF9">
              <w:rPr>
                <w:b/>
              </w:rPr>
              <w:t xml:space="preserve"> и других средств индивидуальной з</w:t>
            </w:r>
            <w:r w:rsidRPr="00073BF9">
              <w:rPr>
                <w:b/>
              </w:rPr>
              <w:t>а</w:t>
            </w:r>
            <w:r w:rsidRPr="00073BF9">
              <w:rPr>
                <w:b/>
              </w:rPr>
              <w:t>щиты:</w:t>
            </w:r>
          </w:p>
          <w:p w:rsidR="00537BDA" w:rsidRPr="00537BDA" w:rsidRDefault="00537BDA" w:rsidP="00537BDA">
            <w:pPr>
              <w:pStyle w:val="aa"/>
              <w:jc w:val="left"/>
            </w:pPr>
            <w:r>
              <w:t xml:space="preserve">- </w:t>
            </w:r>
            <w:r w:rsidRPr="00537BDA">
              <w:t>Халат  для защиты от общих производс</w:t>
            </w:r>
            <w:r w:rsidRPr="00537BDA">
              <w:t>т</w:t>
            </w:r>
            <w:r w:rsidRPr="00537BDA">
              <w:t>венных загрязнений и механических возде</w:t>
            </w:r>
            <w:r w:rsidRPr="00537BDA">
              <w:t>й</w:t>
            </w:r>
            <w:r w:rsidRPr="00537BDA">
              <w:t>ствий – 1 шт. на год.</w:t>
            </w:r>
          </w:p>
          <w:p w:rsidR="00537BDA" w:rsidRPr="00073BF9" w:rsidRDefault="00537BDA" w:rsidP="00537BDA">
            <w:pPr>
              <w:pStyle w:val="aa"/>
              <w:jc w:val="left"/>
              <w:rPr>
                <w:b/>
              </w:rPr>
            </w:pPr>
            <w:r w:rsidRPr="00537BDA">
              <w:t xml:space="preserve">- Перчатки резиновые или из </w:t>
            </w:r>
            <w:proofErr w:type="gramStart"/>
            <w:r w:rsidRPr="00537BDA">
              <w:t>полимерным</w:t>
            </w:r>
            <w:proofErr w:type="gramEnd"/>
            <w:r w:rsidRPr="00537BDA">
              <w:t xml:space="preserve"> материалов – 6 пар на год.</w:t>
            </w:r>
          </w:p>
        </w:tc>
        <w:tc>
          <w:tcPr>
            <w:tcW w:w="2640" w:type="dxa"/>
            <w:vAlign w:val="center"/>
          </w:tcPr>
          <w:p w:rsidR="00537BDA" w:rsidRDefault="00537BDA" w:rsidP="00537BDA">
            <w:pPr>
              <w:pStyle w:val="aa"/>
            </w:pPr>
            <w:r>
              <w:t>В соответствии  с приказом 68-од «Об утверждении норм бесплатной выдачи спецодежды»</w:t>
            </w:r>
          </w:p>
          <w:p w:rsidR="00537BDA" w:rsidRDefault="00537BDA" w:rsidP="00537BDA">
            <w:pPr>
              <w:pStyle w:val="aa"/>
            </w:pPr>
            <w:r>
              <w:t xml:space="preserve"> от </w:t>
            </w:r>
            <w:r>
              <w:t>30.12.2022</w:t>
            </w:r>
            <w:r>
              <w:t xml:space="preserve"> г.</w:t>
            </w:r>
          </w:p>
          <w:p w:rsidR="00537BDA" w:rsidRDefault="00537BDA" w:rsidP="00537BDA">
            <w:pPr>
              <w:pStyle w:val="aa"/>
            </w:pPr>
            <w:r>
              <w:t>на основании приказа М</w:t>
            </w:r>
            <w:r>
              <w:t>и</w:t>
            </w:r>
            <w:r>
              <w:t>нистерства труда и соц</w:t>
            </w:r>
            <w:r>
              <w:t>и</w:t>
            </w:r>
            <w:r>
              <w:t xml:space="preserve">альной защиты РФ от 09.12.2014 г. № 997н </w:t>
            </w:r>
            <w:r>
              <w:t>п.</w:t>
            </w:r>
            <w:r>
              <w:t>32</w:t>
            </w:r>
          </w:p>
        </w:tc>
        <w:tc>
          <w:tcPr>
            <w:tcW w:w="1526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37BDA" w:rsidRPr="00063DF1" w:rsidRDefault="00537BD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46E9F">
          <w:rPr>
            <w:rStyle w:val="a9"/>
          </w:rPr>
          <w:t>02.06.2023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6E9F" w:rsidP="009D6532">
            <w:pPr>
              <w:pStyle w:val="aa"/>
            </w:pPr>
            <w:r>
              <w:t>Заведующая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6E9F" w:rsidP="009D6532">
            <w:pPr>
              <w:pStyle w:val="aa"/>
            </w:pPr>
            <w:r>
              <w:t>Ибрагимова Л.М.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6E9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A46E9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46E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6E9F" w:rsidP="009D6532">
            <w:pPr>
              <w:pStyle w:val="aa"/>
            </w:pPr>
            <w:r>
              <w:t>Старший воспитатель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46E9F" w:rsidP="009D6532">
            <w:pPr>
              <w:pStyle w:val="aa"/>
            </w:pPr>
            <w:proofErr w:type="spellStart"/>
            <w:r>
              <w:t>Храпунова</w:t>
            </w:r>
            <w:proofErr w:type="spellEnd"/>
            <w:r>
              <w:t xml:space="preserve">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46E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46E9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46E9F" w:rsidRPr="00A46E9F" w:rsidTr="00A46E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  <w:r>
              <w:t>Заведующая хоз</w:t>
            </w:r>
            <w:r w:rsidR="00C707A7">
              <w:t>я</w:t>
            </w:r>
            <w:r>
              <w:t>йством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  <w:proofErr w:type="spellStart"/>
            <w:r>
              <w:t>Гуменикова</w:t>
            </w:r>
            <w:proofErr w:type="spellEnd"/>
            <w:r>
              <w:t xml:space="preserve">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E9F" w:rsidRPr="00A46E9F" w:rsidRDefault="00A46E9F" w:rsidP="009D6532">
            <w:pPr>
              <w:pStyle w:val="aa"/>
            </w:pPr>
          </w:p>
        </w:tc>
      </w:tr>
      <w:tr w:rsidR="00A46E9F" w:rsidRPr="00A46E9F" w:rsidTr="00A46E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  <w:r w:rsidRPr="00A46E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  <w:r w:rsidRPr="00A46E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  <w:r w:rsidRPr="00A46E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46E9F" w:rsidRPr="00A46E9F" w:rsidRDefault="00A46E9F" w:rsidP="009D6532">
            <w:pPr>
              <w:pStyle w:val="aa"/>
              <w:rPr>
                <w:vertAlign w:val="superscript"/>
              </w:rPr>
            </w:pPr>
            <w:r w:rsidRPr="00A46E9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46E9F" w:rsidTr="00A46E9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46E9F" w:rsidRDefault="00A46E9F" w:rsidP="00C45714">
            <w:pPr>
              <w:pStyle w:val="aa"/>
            </w:pPr>
            <w:r w:rsidRPr="00A46E9F">
              <w:t>5065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46E9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46E9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46E9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46E9F" w:rsidRDefault="00A46E9F" w:rsidP="00C45714">
            <w:pPr>
              <w:pStyle w:val="aa"/>
            </w:pPr>
            <w:r w:rsidRPr="00A46E9F">
              <w:t>Адышева Ирина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46E9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46E9F" w:rsidRDefault="00C45714" w:rsidP="00C45714">
            <w:pPr>
              <w:pStyle w:val="aa"/>
            </w:pPr>
          </w:p>
        </w:tc>
      </w:tr>
      <w:tr w:rsidR="00C45714" w:rsidRPr="00A46E9F" w:rsidTr="00A46E9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46E9F" w:rsidRDefault="00A46E9F" w:rsidP="00C45714">
            <w:pPr>
              <w:pStyle w:val="aa"/>
              <w:rPr>
                <w:b/>
                <w:vertAlign w:val="superscript"/>
              </w:rPr>
            </w:pPr>
            <w:r w:rsidRPr="00A46E9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46E9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46E9F" w:rsidRDefault="00A46E9F" w:rsidP="00C45714">
            <w:pPr>
              <w:pStyle w:val="aa"/>
              <w:rPr>
                <w:b/>
                <w:vertAlign w:val="superscript"/>
              </w:rPr>
            </w:pPr>
            <w:r w:rsidRPr="00A46E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46E9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46E9F" w:rsidRDefault="00A46E9F" w:rsidP="00C45714">
            <w:pPr>
              <w:pStyle w:val="aa"/>
              <w:rPr>
                <w:b/>
                <w:vertAlign w:val="superscript"/>
              </w:rPr>
            </w:pPr>
            <w:r w:rsidRPr="00A46E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46E9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46E9F" w:rsidRDefault="00A46E9F" w:rsidP="00C45714">
            <w:pPr>
              <w:pStyle w:val="aa"/>
              <w:rPr>
                <w:vertAlign w:val="superscript"/>
              </w:rPr>
            </w:pPr>
            <w:r w:rsidRPr="00A46E9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8B" w:rsidRPr="00A46E9F" w:rsidRDefault="0094488B" w:rsidP="00A46E9F">
      <w:r>
        <w:separator/>
      </w:r>
    </w:p>
  </w:endnote>
  <w:endnote w:type="continuationSeparator" w:id="0">
    <w:p w:rsidR="0094488B" w:rsidRPr="00A46E9F" w:rsidRDefault="0094488B" w:rsidP="00A4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8B" w:rsidRPr="00A46E9F" w:rsidRDefault="0094488B" w:rsidP="00A46E9F">
      <w:r>
        <w:separator/>
      </w:r>
    </w:p>
  </w:footnote>
  <w:footnote w:type="continuationSeparator" w:id="0">
    <w:p w:rsidR="0094488B" w:rsidRPr="00A46E9F" w:rsidRDefault="0094488B" w:rsidP="00A4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9F" w:rsidRDefault="00A46E9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_org_adr" w:val="630075, г. Новосибирск, ул. Залесского, 5/1, оф 412"/>
    <w:docVar w:name="att_org_dop" w:val="Общество с ограниченной ответственностью &quot;РосЭкоАудит&quot;; 630075, РОССИЯ, Новосибирская область, г. Новосибирск, ул. Залесского, д. 5/1, оф. 412; Регистрационный номер - 310 от 24.05.2016                                                                                         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Испытательный центр ООО &quot;РосЭкоАудит&quot;_x000D__x000A_630075, РОССИЯ, Новосибирская область, г. Новосибирск, ул. Залесского, д. 5/1, оф. 412 (к. 5, 6, 7, 21)"/>
    <w:docVar w:name="att_org_name" w:val="Общество с ограниченной ответственностью &quot;РосЭкоАудит&quot;"/>
    <w:docVar w:name="att_org_reg_date" w:val="24.05.2016"/>
    <w:docVar w:name="att_org_reg_num" w:val="310"/>
    <w:docVar w:name="boss_fio" w:val="Стрыкова Олеся Валерьевна"/>
    <w:docVar w:name="ceh_info" w:val=" МУНИЦИПАЛЬНОЕ БЮДЖЕТНОЕ ДОШКОЛЬНОЕ ОБРАЗОВАТЕЛЬНОЕ УЧРЕЖДЕНИЕ ЕРМАКОВСКИЙ ДЕТСКИЙ САД №2 КОМБИНИРОВАННОГО ВИДА &quot;РОДНИЧОК&quot; "/>
    <w:docVar w:name="doc_type" w:val="6"/>
    <w:docVar w:name="fill_date" w:val="02.06.2023"/>
    <w:docVar w:name="org_guid" w:val="26E5322BA80F418C81DB3DBD075E9A92"/>
    <w:docVar w:name="org_id" w:val="107"/>
    <w:docVar w:name="org_name" w:val="     "/>
    <w:docVar w:name="pers_guids" w:val="FA08E4B5835944C4B5A974BF9101D216@156-429-498 98"/>
    <w:docVar w:name="pers_snils" w:val="FA08E4B5835944C4B5A974BF9101D216@156-429-498 98"/>
    <w:docVar w:name="podr_id" w:val="org_107"/>
    <w:docVar w:name="pred_dolg" w:val="Заведующая"/>
    <w:docVar w:name="pred_fio" w:val="Ибрагимова Л.М."/>
    <w:docVar w:name="rbtd_name" w:val="МУНИЦИПАЛЬНОЕ БЮДЖЕТНОЕ ДОШКОЛЬНОЕ ОБРАЗОВАТЕЛЬНОЕ УЧРЕЖДЕНИЕ ЕРМАКОВСКИЙ ДЕТСКИЙ САД №2 КОМБИНИРОВАННОГО ВИДА &quot;РОДНИЧОК&quot;"/>
    <w:docVar w:name="sv_docs" w:val="1"/>
  </w:docVars>
  <w:rsids>
    <w:rsidRoot w:val="00A46E9F"/>
    <w:rsid w:val="0002033E"/>
    <w:rsid w:val="00056BFC"/>
    <w:rsid w:val="00073BF9"/>
    <w:rsid w:val="0007776A"/>
    <w:rsid w:val="00093D2E"/>
    <w:rsid w:val="000C5130"/>
    <w:rsid w:val="00174F95"/>
    <w:rsid w:val="00196135"/>
    <w:rsid w:val="001A7AC3"/>
    <w:rsid w:val="001B06AD"/>
    <w:rsid w:val="00237B32"/>
    <w:rsid w:val="003A1C01"/>
    <w:rsid w:val="003A2259"/>
    <w:rsid w:val="003C79E5"/>
    <w:rsid w:val="004672CA"/>
    <w:rsid w:val="00483A6A"/>
    <w:rsid w:val="00495D50"/>
    <w:rsid w:val="004B7161"/>
    <w:rsid w:val="004C6BD0"/>
    <w:rsid w:val="004D3FF5"/>
    <w:rsid w:val="004E5CB1"/>
    <w:rsid w:val="00537BDA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061CF"/>
    <w:rsid w:val="00725C51"/>
    <w:rsid w:val="00820552"/>
    <w:rsid w:val="008B4051"/>
    <w:rsid w:val="008C0968"/>
    <w:rsid w:val="0094488B"/>
    <w:rsid w:val="009647F7"/>
    <w:rsid w:val="009A1326"/>
    <w:rsid w:val="009D6532"/>
    <w:rsid w:val="009F00B8"/>
    <w:rsid w:val="00A026A4"/>
    <w:rsid w:val="00A46E9F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07A7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46E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6E9F"/>
    <w:rPr>
      <w:sz w:val="24"/>
    </w:rPr>
  </w:style>
  <w:style w:type="paragraph" w:styleId="ad">
    <w:name w:val="footer"/>
    <w:basedOn w:val="a"/>
    <w:link w:val="ae"/>
    <w:rsid w:val="00A46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6E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Komp-18</dc:creator>
  <cp:lastModifiedBy>Komp-18</cp:lastModifiedBy>
  <cp:revision>12</cp:revision>
  <dcterms:created xsi:type="dcterms:W3CDTF">2023-06-02T06:49:00Z</dcterms:created>
  <dcterms:modified xsi:type="dcterms:W3CDTF">2023-06-02T07:41:00Z</dcterms:modified>
</cp:coreProperties>
</file>